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A9" w:rsidRDefault="00D343C2">
      <w:pPr>
        <w:tabs>
          <w:tab w:val="left" w:pos="284"/>
        </w:tabs>
        <w:spacing w:line="52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F47AA9" w:rsidRDefault="00D343C2" w:rsidP="000A41FF">
      <w:pPr>
        <w:ind w:left="250" w:hangingChars="78" w:hanging="250"/>
        <w:jc w:val="center"/>
        <w:rPr>
          <w:rFonts w:ascii="方正小标宋简体" w:eastAsia="方正小标宋简体" w:cs="黑体"/>
          <w:sz w:val="32"/>
          <w:szCs w:val="32"/>
        </w:rPr>
      </w:pPr>
      <w:r>
        <w:rPr>
          <w:rFonts w:ascii="方正小标宋简体" w:eastAsia="方正小标宋简体" w:cs="黑体" w:hint="eastAsia"/>
          <w:sz w:val="32"/>
          <w:szCs w:val="32"/>
        </w:rPr>
        <w:t>机动车检验机构期间核查培训预报名回执表</w:t>
      </w:r>
    </w:p>
    <w:tbl>
      <w:tblPr>
        <w:tblW w:w="15070" w:type="dxa"/>
        <w:tblInd w:w="-8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"/>
        <w:gridCol w:w="760"/>
        <w:gridCol w:w="658"/>
        <w:gridCol w:w="2977"/>
        <w:gridCol w:w="2551"/>
        <w:gridCol w:w="1418"/>
        <w:gridCol w:w="1559"/>
        <w:gridCol w:w="1984"/>
        <w:gridCol w:w="2268"/>
      </w:tblGrid>
      <w:tr w:rsidR="00F47AA9" w:rsidTr="00A12545">
        <w:trPr>
          <w:trHeight w:val="510"/>
        </w:trPr>
        <w:tc>
          <w:tcPr>
            <w:tcW w:w="15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AA9" w:rsidRDefault="00D343C2" w:rsidP="000A41FF">
            <w:pPr>
              <w:widowControl/>
              <w:ind w:leftChars="-200" w:left="-420" w:firstLineChars="104" w:firstLine="418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Style w:val="font01"/>
                <w:rFonts w:hint="default"/>
              </w:rPr>
              <w:t xml:space="preserve"> </w:t>
            </w:r>
            <w:r>
              <w:rPr>
                <w:rStyle w:val="font41"/>
                <w:rFonts w:hint="default"/>
              </w:rPr>
              <w:t xml:space="preserve">               </w:t>
            </w:r>
            <w:r>
              <w:rPr>
                <w:rStyle w:val="font01"/>
                <w:rFonts w:hint="default"/>
              </w:rPr>
              <w:t>检测有限公司（共    人）</w:t>
            </w:r>
          </w:p>
        </w:tc>
      </w:tr>
      <w:tr w:rsidR="00F47AA9" w:rsidTr="00A12545">
        <w:trPr>
          <w:trHeight w:val="1260"/>
        </w:trPr>
        <w:tc>
          <w:tcPr>
            <w:tcW w:w="15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AA9" w:rsidRDefault="00D343C2" w:rsidP="00A125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填写要求：每一项都要填写，填完后请认真核对姓名、工作单位（</w:t>
            </w:r>
            <w:r w:rsidR="00A12545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请与单位公章名称保持一致，以便准确开具发票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），填写负责人、负责人联系电话（以便我们联系各检测机构）、负责人邮箱（以便我们发培训通知</w:t>
            </w:r>
            <w:r w:rsidR="00A12545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、电子发票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给各检测机构）、上报日期。</w:t>
            </w:r>
          </w:p>
        </w:tc>
      </w:tr>
      <w:tr w:rsidR="007E1F66" w:rsidTr="00A12545">
        <w:trPr>
          <w:trHeight w:val="54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A12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A12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A12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本专业工作年限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65083" w:rsidTr="00A12545">
        <w:trPr>
          <w:trHeight w:val="28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65083" w:rsidTr="00A12545">
        <w:trPr>
          <w:trHeight w:val="28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65083" w:rsidTr="00A12545">
        <w:trPr>
          <w:trHeight w:val="28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65083" w:rsidTr="00A12545">
        <w:trPr>
          <w:trHeight w:val="28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65083" w:rsidTr="00A12545">
        <w:trPr>
          <w:trHeight w:val="28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65083" w:rsidTr="00A12545">
        <w:trPr>
          <w:trHeight w:val="28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F66" w:rsidRDefault="007E1F66" w:rsidP="00FE1F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F47AA9" w:rsidTr="00A12545">
        <w:trPr>
          <w:trHeight w:val="286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AA9" w:rsidRDefault="00D34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AA9" w:rsidRDefault="00F47A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AA9" w:rsidRDefault="00D34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AA9" w:rsidRDefault="00F47A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AA9" w:rsidRDefault="00D343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上报日期</w:t>
            </w:r>
          </w:p>
        </w:tc>
      </w:tr>
      <w:tr w:rsidR="00F47AA9" w:rsidTr="00A12545">
        <w:trPr>
          <w:trHeight w:val="286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AA9" w:rsidRDefault="00D34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负责人邮箱</w:t>
            </w:r>
          </w:p>
        </w:tc>
        <w:tc>
          <w:tcPr>
            <w:tcW w:w="1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AA9" w:rsidRDefault="00F47AA9">
            <w:pPr>
              <w:jc w:val="center"/>
              <w:rPr>
                <w:rFonts w:ascii="宋体" w:hAnsi="宋体" w:cs="宋体"/>
                <w:color w:val="000000"/>
                <w:sz w:val="22"/>
                <w:u w:val="single"/>
              </w:rPr>
            </w:pPr>
          </w:p>
        </w:tc>
      </w:tr>
      <w:tr w:rsidR="00F47AA9" w:rsidTr="00A12545">
        <w:trPr>
          <w:trHeight w:val="286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AA9" w:rsidRDefault="00D34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1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AA9" w:rsidRDefault="00F47A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F47AA9" w:rsidTr="00A12545">
        <w:trPr>
          <w:trHeight w:val="286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AA9" w:rsidRDefault="00D34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AA9" w:rsidRDefault="00F47A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F47AA9" w:rsidRDefault="00F47AA9" w:rsidP="007E1F66">
      <w:pPr>
        <w:tabs>
          <w:tab w:val="left" w:pos="284"/>
        </w:tabs>
        <w:spacing w:line="520" w:lineRule="exact"/>
        <w:rPr>
          <w:rFonts w:ascii="宋体" w:hAnsi="宋体" w:cs="宋体"/>
          <w:sz w:val="18"/>
        </w:rPr>
      </w:pPr>
    </w:p>
    <w:sectPr w:rsidR="00F47AA9" w:rsidSect="007E1F66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A2F" w:rsidRDefault="00AC4A2F" w:rsidP="008950CA">
      <w:r>
        <w:separator/>
      </w:r>
    </w:p>
  </w:endnote>
  <w:endnote w:type="continuationSeparator" w:id="0">
    <w:p w:rsidR="00AC4A2F" w:rsidRDefault="00AC4A2F" w:rsidP="0089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SimSun-ExtB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A2F" w:rsidRDefault="00AC4A2F" w:rsidP="008950CA">
      <w:r>
        <w:separator/>
      </w:r>
    </w:p>
  </w:footnote>
  <w:footnote w:type="continuationSeparator" w:id="0">
    <w:p w:rsidR="00AC4A2F" w:rsidRDefault="00AC4A2F" w:rsidP="00895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932B26"/>
    <w:multiLevelType w:val="singleLevel"/>
    <w:tmpl w:val="90932B26"/>
    <w:lvl w:ilvl="0">
      <w:start w:val="2"/>
      <w:numFmt w:val="decimal"/>
      <w:suff w:val="space"/>
      <w:lvlText w:val="%1."/>
      <w:lvlJc w:val="left"/>
    </w:lvl>
  </w:abstractNum>
  <w:abstractNum w:abstractNumId="1">
    <w:nsid w:val="DAE803E5"/>
    <w:multiLevelType w:val="singleLevel"/>
    <w:tmpl w:val="DAE803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F8A2E13"/>
    <w:multiLevelType w:val="hybridMultilevel"/>
    <w:tmpl w:val="C90432B0"/>
    <w:lvl w:ilvl="0" w:tplc="95E030B4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CC4"/>
    <w:rsid w:val="000159DC"/>
    <w:rsid w:val="00026B70"/>
    <w:rsid w:val="000416FA"/>
    <w:rsid w:val="00041780"/>
    <w:rsid w:val="00047A0E"/>
    <w:rsid w:val="00064973"/>
    <w:rsid w:val="00067829"/>
    <w:rsid w:val="0007042C"/>
    <w:rsid w:val="0008425F"/>
    <w:rsid w:val="000868C8"/>
    <w:rsid w:val="000927E1"/>
    <w:rsid w:val="00097976"/>
    <w:rsid w:val="000A291F"/>
    <w:rsid w:val="000A3F75"/>
    <w:rsid w:val="000A41FF"/>
    <w:rsid w:val="000B271E"/>
    <w:rsid w:val="000B7C9C"/>
    <w:rsid w:val="000D1447"/>
    <w:rsid w:val="000D41E2"/>
    <w:rsid w:val="000D5CC4"/>
    <w:rsid w:val="000E3150"/>
    <w:rsid w:val="000E63A5"/>
    <w:rsid w:val="000E7470"/>
    <w:rsid w:val="000F0627"/>
    <w:rsid w:val="000F1991"/>
    <w:rsid w:val="00101D47"/>
    <w:rsid w:val="00106A65"/>
    <w:rsid w:val="00106EAD"/>
    <w:rsid w:val="00110337"/>
    <w:rsid w:val="00116A4A"/>
    <w:rsid w:val="00127FD3"/>
    <w:rsid w:val="00131902"/>
    <w:rsid w:val="00140BCF"/>
    <w:rsid w:val="00156E91"/>
    <w:rsid w:val="00162FA2"/>
    <w:rsid w:val="00164D55"/>
    <w:rsid w:val="001669D3"/>
    <w:rsid w:val="00177A73"/>
    <w:rsid w:val="001A4F1C"/>
    <w:rsid w:val="001B09D2"/>
    <w:rsid w:val="001B54A5"/>
    <w:rsid w:val="001C07FD"/>
    <w:rsid w:val="001D542E"/>
    <w:rsid w:val="001D5E37"/>
    <w:rsid w:val="001E6F22"/>
    <w:rsid w:val="002103FC"/>
    <w:rsid w:val="002169CD"/>
    <w:rsid w:val="00216E20"/>
    <w:rsid w:val="0023096F"/>
    <w:rsid w:val="00245FC5"/>
    <w:rsid w:val="002469EF"/>
    <w:rsid w:val="00250A5B"/>
    <w:rsid w:val="00266732"/>
    <w:rsid w:val="00270023"/>
    <w:rsid w:val="00274EA8"/>
    <w:rsid w:val="002836FA"/>
    <w:rsid w:val="002976C5"/>
    <w:rsid w:val="002A401B"/>
    <w:rsid w:val="002B6021"/>
    <w:rsid w:val="002B6207"/>
    <w:rsid w:val="002D7A15"/>
    <w:rsid w:val="002E3D13"/>
    <w:rsid w:val="003025BA"/>
    <w:rsid w:val="00304BF0"/>
    <w:rsid w:val="003111F0"/>
    <w:rsid w:val="00325DB7"/>
    <w:rsid w:val="00331054"/>
    <w:rsid w:val="0035380A"/>
    <w:rsid w:val="0036344A"/>
    <w:rsid w:val="003669C1"/>
    <w:rsid w:val="00370E4A"/>
    <w:rsid w:val="0037248D"/>
    <w:rsid w:val="0038071F"/>
    <w:rsid w:val="003818DB"/>
    <w:rsid w:val="00385DB0"/>
    <w:rsid w:val="003937A5"/>
    <w:rsid w:val="00397BBB"/>
    <w:rsid w:val="003A0D3B"/>
    <w:rsid w:val="003C09EB"/>
    <w:rsid w:val="003C1C7C"/>
    <w:rsid w:val="003C3FA3"/>
    <w:rsid w:val="003C6272"/>
    <w:rsid w:val="003D7559"/>
    <w:rsid w:val="003E6402"/>
    <w:rsid w:val="003F1861"/>
    <w:rsid w:val="003F3D6D"/>
    <w:rsid w:val="00405249"/>
    <w:rsid w:val="004146BB"/>
    <w:rsid w:val="004157AE"/>
    <w:rsid w:val="00422341"/>
    <w:rsid w:val="00446F46"/>
    <w:rsid w:val="004476FC"/>
    <w:rsid w:val="0047536C"/>
    <w:rsid w:val="00494A67"/>
    <w:rsid w:val="004A4653"/>
    <w:rsid w:val="004B54E9"/>
    <w:rsid w:val="004B6095"/>
    <w:rsid w:val="004C6A51"/>
    <w:rsid w:val="004E1995"/>
    <w:rsid w:val="004E7C15"/>
    <w:rsid w:val="00501695"/>
    <w:rsid w:val="0050720C"/>
    <w:rsid w:val="0052559F"/>
    <w:rsid w:val="005255D3"/>
    <w:rsid w:val="00525D90"/>
    <w:rsid w:val="00526C25"/>
    <w:rsid w:val="00531421"/>
    <w:rsid w:val="00531F56"/>
    <w:rsid w:val="00532BDF"/>
    <w:rsid w:val="00543E2B"/>
    <w:rsid w:val="00580D6D"/>
    <w:rsid w:val="005A1CC9"/>
    <w:rsid w:val="005A3DC0"/>
    <w:rsid w:val="005A6B12"/>
    <w:rsid w:val="005B4108"/>
    <w:rsid w:val="005B4CCB"/>
    <w:rsid w:val="005D638D"/>
    <w:rsid w:val="005D6422"/>
    <w:rsid w:val="005D66BC"/>
    <w:rsid w:val="005E1900"/>
    <w:rsid w:val="005E1EAD"/>
    <w:rsid w:val="005E4ED7"/>
    <w:rsid w:val="005E5FF8"/>
    <w:rsid w:val="005F1989"/>
    <w:rsid w:val="00602425"/>
    <w:rsid w:val="0061504F"/>
    <w:rsid w:val="00621880"/>
    <w:rsid w:val="006344F1"/>
    <w:rsid w:val="006438CF"/>
    <w:rsid w:val="00645D4E"/>
    <w:rsid w:val="00650F8F"/>
    <w:rsid w:val="00655007"/>
    <w:rsid w:val="006572D0"/>
    <w:rsid w:val="00657DC0"/>
    <w:rsid w:val="00665078"/>
    <w:rsid w:val="00665B1F"/>
    <w:rsid w:val="00665BB6"/>
    <w:rsid w:val="00681876"/>
    <w:rsid w:val="0069016B"/>
    <w:rsid w:val="0069024B"/>
    <w:rsid w:val="00697D36"/>
    <w:rsid w:val="006A1322"/>
    <w:rsid w:val="006A52BE"/>
    <w:rsid w:val="006C309A"/>
    <w:rsid w:val="006D2C70"/>
    <w:rsid w:val="006D426F"/>
    <w:rsid w:val="006F1E74"/>
    <w:rsid w:val="006F3D99"/>
    <w:rsid w:val="007037EA"/>
    <w:rsid w:val="0073565D"/>
    <w:rsid w:val="00764843"/>
    <w:rsid w:val="00775C6A"/>
    <w:rsid w:val="00784FCF"/>
    <w:rsid w:val="0078677D"/>
    <w:rsid w:val="00792179"/>
    <w:rsid w:val="007938C9"/>
    <w:rsid w:val="007971BE"/>
    <w:rsid w:val="007A3869"/>
    <w:rsid w:val="007A5A4B"/>
    <w:rsid w:val="007B0008"/>
    <w:rsid w:val="007B0AFF"/>
    <w:rsid w:val="007C7BAF"/>
    <w:rsid w:val="007D5A49"/>
    <w:rsid w:val="007E1F66"/>
    <w:rsid w:val="007E3428"/>
    <w:rsid w:val="007F00CF"/>
    <w:rsid w:val="007F16FD"/>
    <w:rsid w:val="007F6ABA"/>
    <w:rsid w:val="007F71C6"/>
    <w:rsid w:val="008009B6"/>
    <w:rsid w:val="00804D7A"/>
    <w:rsid w:val="0081698A"/>
    <w:rsid w:val="00817722"/>
    <w:rsid w:val="0082115C"/>
    <w:rsid w:val="008250D6"/>
    <w:rsid w:val="00861251"/>
    <w:rsid w:val="008653B6"/>
    <w:rsid w:val="00867169"/>
    <w:rsid w:val="008675AF"/>
    <w:rsid w:val="00870244"/>
    <w:rsid w:val="0087272E"/>
    <w:rsid w:val="0089004A"/>
    <w:rsid w:val="00890A7F"/>
    <w:rsid w:val="008950CA"/>
    <w:rsid w:val="008A1150"/>
    <w:rsid w:val="008E4374"/>
    <w:rsid w:val="008E65C2"/>
    <w:rsid w:val="008F5A84"/>
    <w:rsid w:val="00902723"/>
    <w:rsid w:val="00903D5B"/>
    <w:rsid w:val="00912E90"/>
    <w:rsid w:val="00912ED0"/>
    <w:rsid w:val="00923078"/>
    <w:rsid w:val="009241B5"/>
    <w:rsid w:val="00924791"/>
    <w:rsid w:val="009331BE"/>
    <w:rsid w:val="00963260"/>
    <w:rsid w:val="00971BEC"/>
    <w:rsid w:val="009810BF"/>
    <w:rsid w:val="00987FA1"/>
    <w:rsid w:val="009A218A"/>
    <w:rsid w:val="009A31E4"/>
    <w:rsid w:val="009C24F1"/>
    <w:rsid w:val="009C3A69"/>
    <w:rsid w:val="009C7646"/>
    <w:rsid w:val="009D7658"/>
    <w:rsid w:val="009E2A0C"/>
    <w:rsid w:val="00A12545"/>
    <w:rsid w:val="00A2170C"/>
    <w:rsid w:val="00A22C35"/>
    <w:rsid w:val="00A2570B"/>
    <w:rsid w:val="00A338FD"/>
    <w:rsid w:val="00A53885"/>
    <w:rsid w:val="00A76C47"/>
    <w:rsid w:val="00A807EE"/>
    <w:rsid w:val="00A81E78"/>
    <w:rsid w:val="00A8418E"/>
    <w:rsid w:val="00AA061C"/>
    <w:rsid w:val="00AA5C56"/>
    <w:rsid w:val="00AB50F0"/>
    <w:rsid w:val="00AC4A2F"/>
    <w:rsid w:val="00B01230"/>
    <w:rsid w:val="00B04950"/>
    <w:rsid w:val="00B550D0"/>
    <w:rsid w:val="00B61431"/>
    <w:rsid w:val="00B65083"/>
    <w:rsid w:val="00B805E7"/>
    <w:rsid w:val="00B93F87"/>
    <w:rsid w:val="00B950CB"/>
    <w:rsid w:val="00B9644C"/>
    <w:rsid w:val="00BA2AF2"/>
    <w:rsid w:val="00BA303A"/>
    <w:rsid w:val="00BB22B8"/>
    <w:rsid w:val="00BB46E0"/>
    <w:rsid w:val="00BB6809"/>
    <w:rsid w:val="00BC4616"/>
    <w:rsid w:val="00BD70B3"/>
    <w:rsid w:val="00BE0F2C"/>
    <w:rsid w:val="00BE5285"/>
    <w:rsid w:val="00C01544"/>
    <w:rsid w:val="00C053E0"/>
    <w:rsid w:val="00C16F5B"/>
    <w:rsid w:val="00C24FE7"/>
    <w:rsid w:val="00C267A0"/>
    <w:rsid w:val="00C27C82"/>
    <w:rsid w:val="00C5114F"/>
    <w:rsid w:val="00C70FBA"/>
    <w:rsid w:val="00C7616C"/>
    <w:rsid w:val="00C91339"/>
    <w:rsid w:val="00C975AE"/>
    <w:rsid w:val="00CA059B"/>
    <w:rsid w:val="00CB3481"/>
    <w:rsid w:val="00CB3FC8"/>
    <w:rsid w:val="00CC04CB"/>
    <w:rsid w:val="00CD3D73"/>
    <w:rsid w:val="00CF0125"/>
    <w:rsid w:val="00CF547A"/>
    <w:rsid w:val="00D000B4"/>
    <w:rsid w:val="00D20E4A"/>
    <w:rsid w:val="00D225A9"/>
    <w:rsid w:val="00D25ECE"/>
    <w:rsid w:val="00D343C2"/>
    <w:rsid w:val="00D41149"/>
    <w:rsid w:val="00D60AD1"/>
    <w:rsid w:val="00D675CE"/>
    <w:rsid w:val="00D8501D"/>
    <w:rsid w:val="00D87BB7"/>
    <w:rsid w:val="00D90952"/>
    <w:rsid w:val="00D97D85"/>
    <w:rsid w:val="00DA0AA5"/>
    <w:rsid w:val="00DA1D62"/>
    <w:rsid w:val="00DA292E"/>
    <w:rsid w:val="00DA3A2D"/>
    <w:rsid w:val="00DC238A"/>
    <w:rsid w:val="00DC2989"/>
    <w:rsid w:val="00DE3FFD"/>
    <w:rsid w:val="00DE51E3"/>
    <w:rsid w:val="00E0063F"/>
    <w:rsid w:val="00E031BE"/>
    <w:rsid w:val="00E1209D"/>
    <w:rsid w:val="00E12AEC"/>
    <w:rsid w:val="00E12DA8"/>
    <w:rsid w:val="00E24841"/>
    <w:rsid w:val="00E414C6"/>
    <w:rsid w:val="00E50D62"/>
    <w:rsid w:val="00E6158D"/>
    <w:rsid w:val="00E66231"/>
    <w:rsid w:val="00E664B6"/>
    <w:rsid w:val="00E66C0A"/>
    <w:rsid w:val="00E77120"/>
    <w:rsid w:val="00E77DF1"/>
    <w:rsid w:val="00E96320"/>
    <w:rsid w:val="00EA0AD5"/>
    <w:rsid w:val="00EA4014"/>
    <w:rsid w:val="00EB14B3"/>
    <w:rsid w:val="00EB1E32"/>
    <w:rsid w:val="00EB1F0A"/>
    <w:rsid w:val="00EB2F6A"/>
    <w:rsid w:val="00EC2966"/>
    <w:rsid w:val="00EC59F4"/>
    <w:rsid w:val="00EC6ACE"/>
    <w:rsid w:val="00ED5DCF"/>
    <w:rsid w:val="00EE1E3A"/>
    <w:rsid w:val="00EF23DE"/>
    <w:rsid w:val="00EF2873"/>
    <w:rsid w:val="00EF2D08"/>
    <w:rsid w:val="00F028F4"/>
    <w:rsid w:val="00F04BB4"/>
    <w:rsid w:val="00F207A9"/>
    <w:rsid w:val="00F47AA9"/>
    <w:rsid w:val="00F47ADA"/>
    <w:rsid w:val="00F5037C"/>
    <w:rsid w:val="00F74445"/>
    <w:rsid w:val="00F82876"/>
    <w:rsid w:val="00F8307B"/>
    <w:rsid w:val="00F87A8D"/>
    <w:rsid w:val="00F90FCE"/>
    <w:rsid w:val="00FB04A0"/>
    <w:rsid w:val="00FB1855"/>
    <w:rsid w:val="00FB2370"/>
    <w:rsid w:val="00FC59FB"/>
    <w:rsid w:val="00FE63A7"/>
    <w:rsid w:val="00FE79A2"/>
    <w:rsid w:val="00FF50E9"/>
    <w:rsid w:val="01972243"/>
    <w:rsid w:val="01FE08F7"/>
    <w:rsid w:val="03FF4D5A"/>
    <w:rsid w:val="072B326A"/>
    <w:rsid w:val="0A260EDF"/>
    <w:rsid w:val="0C9E58C6"/>
    <w:rsid w:val="0D585A3F"/>
    <w:rsid w:val="11722713"/>
    <w:rsid w:val="11DD1C12"/>
    <w:rsid w:val="130179EC"/>
    <w:rsid w:val="169C70DD"/>
    <w:rsid w:val="169E70F8"/>
    <w:rsid w:val="1A2D55F5"/>
    <w:rsid w:val="1DED09AE"/>
    <w:rsid w:val="1EF77381"/>
    <w:rsid w:val="213F5D47"/>
    <w:rsid w:val="26266F70"/>
    <w:rsid w:val="2F307CB1"/>
    <w:rsid w:val="329A3620"/>
    <w:rsid w:val="33393430"/>
    <w:rsid w:val="379054E2"/>
    <w:rsid w:val="38B44A96"/>
    <w:rsid w:val="3A5E2C2A"/>
    <w:rsid w:val="3BD34993"/>
    <w:rsid w:val="3DD264D4"/>
    <w:rsid w:val="3EDF25C6"/>
    <w:rsid w:val="401E4E30"/>
    <w:rsid w:val="402179D2"/>
    <w:rsid w:val="46482831"/>
    <w:rsid w:val="4AF34C4F"/>
    <w:rsid w:val="4E6C2351"/>
    <w:rsid w:val="4EFB3E5E"/>
    <w:rsid w:val="50AF6F91"/>
    <w:rsid w:val="51F836E9"/>
    <w:rsid w:val="53244340"/>
    <w:rsid w:val="54996A26"/>
    <w:rsid w:val="595D1B30"/>
    <w:rsid w:val="5A670288"/>
    <w:rsid w:val="6A661FC5"/>
    <w:rsid w:val="6E316A42"/>
    <w:rsid w:val="6F395206"/>
    <w:rsid w:val="730E7534"/>
    <w:rsid w:val="7F46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47AA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47AA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47AA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47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F47AA9"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rsid w:val="00F47AA9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F47AA9"/>
    <w:rPr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sid w:val="00F47AA9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47AA9"/>
    <w:rPr>
      <w:kern w:val="2"/>
      <w:sz w:val="18"/>
      <w:szCs w:val="18"/>
    </w:rPr>
  </w:style>
  <w:style w:type="paragraph" w:customStyle="1" w:styleId="Default">
    <w:name w:val="Default"/>
    <w:qFormat/>
    <w:rsid w:val="00F47AA9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paragraph" w:customStyle="1" w:styleId="1">
    <w:name w:val="正文1"/>
    <w:basedOn w:val="a"/>
    <w:qFormat/>
    <w:rsid w:val="00F47AA9"/>
    <w:pPr>
      <w:widowControl/>
    </w:pPr>
    <w:rPr>
      <w:rFonts w:cs="Calibri"/>
      <w:szCs w:val="21"/>
    </w:rPr>
  </w:style>
  <w:style w:type="character" w:customStyle="1" w:styleId="font01">
    <w:name w:val="font01"/>
    <w:basedOn w:val="a0"/>
    <w:qFormat/>
    <w:rsid w:val="00F47AA9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41">
    <w:name w:val="font41"/>
    <w:basedOn w:val="a0"/>
    <w:qFormat/>
    <w:rsid w:val="00F47AA9"/>
    <w:rPr>
      <w:rFonts w:ascii="宋体" w:eastAsia="宋体" w:hAnsi="宋体" w:cs="宋体" w:hint="eastAsia"/>
      <w:b/>
      <w:color w:val="000000"/>
      <w:sz w:val="40"/>
      <w:szCs w:val="40"/>
      <w:u w:val="single"/>
    </w:rPr>
  </w:style>
  <w:style w:type="paragraph" w:styleId="a8">
    <w:name w:val="List Paragraph"/>
    <w:basedOn w:val="a"/>
    <w:uiPriority w:val="99"/>
    <w:unhideWhenUsed/>
    <w:rsid w:val="001B54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E2DFF2-68EC-47D3-A240-795A4B86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期间核查培训预报名申请表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cp:lastPrinted>2020-02-20T01:41:00Z</cp:lastPrinted>
  <dcterms:created xsi:type="dcterms:W3CDTF">2020-03-23T08:24:00Z</dcterms:created>
  <dcterms:modified xsi:type="dcterms:W3CDTF">2020-03-23T08:24:00Z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